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022EF29F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99B9F0C8C7194991A602460A96B2C70F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0D82A031" w14:textId="77777777" w:rsidR="008049DB" w:rsidRDefault="006A3739">
                <w:pPr>
                  <w:pStyle w:val="Heading1"/>
                </w:pPr>
                <w:r w:rsidRPr="009B0A1F">
                  <w:rPr>
                    <w:sz w:val="32"/>
                    <w:szCs w:val="32"/>
                  </w:rPr>
                  <w:t>Company Name</w:t>
                </w:r>
              </w:p>
            </w:sdtContent>
          </w:sdt>
          <w:p w14:paraId="674830BF" w14:textId="046304A2" w:rsidR="008049DB" w:rsidRPr="00D00CCB" w:rsidRDefault="008049DB">
            <w:pPr>
              <w:pStyle w:val="Slogan"/>
              <w:rPr>
                <w:i w:val="0"/>
                <w:iCs/>
              </w:rPr>
            </w:pPr>
          </w:p>
          <w:p w14:paraId="5782EB06" w14:textId="69BD66AA" w:rsidR="008049DB" w:rsidRPr="00D00CCB" w:rsidRDefault="0089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Company </w:t>
            </w:r>
            <w:r w:rsidR="005D055F">
              <w:rPr>
                <w:sz w:val="20"/>
                <w:szCs w:val="20"/>
              </w:rPr>
              <w:t>Street</w:t>
            </w:r>
            <w:r w:rsidR="00CF370A">
              <w:rPr>
                <w:sz w:val="20"/>
                <w:szCs w:val="20"/>
              </w:rPr>
              <w:t xml:space="preserve"> Address</w:t>
            </w:r>
          </w:p>
          <w:p w14:paraId="547F24A3" w14:textId="559149E2" w:rsidR="00616194" w:rsidRPr="00D00CCB" w:rsidRDefault="0065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City, State, Zip</w:t>
            </w:r>
          </w:p>
          <w:p w14:paraId="4B3D1536" w14:textId="30334748" w:rsidR="00D26374" w:rsidRDefault="0089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Telephone#</w:t>
            </w:r>
            <w:r w:rsidR="006A3739" w:rsidRPr="00D00CCB">
              <w:rPr>
                <w:sz w:val="20"/>
                <w:szCs w:val="20"/>
              </w:rPr>
              <w:t xml:space="preserve"> </w:t>
            </w:r>
          </w:p>
          <w:p w14:paraId="1106F22A" w14:textId="4B4AB3A5" w:rsidR="00920014" w:rsidRPr="00D00CCB" w:rsidRDefault="0089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Company </w:t>
            </w:r>
            <w:r w:rsidR="00920014">
              <w:rPr>
                <w:sz w:val="20"/>
                <w:szCs w:val="20"/>
              </w:rPr>
              <w:t>Contact Name</w:t>
            </w:r>
          </w:p>
          <w:p w14:paraId="2CAD6ACA" w14:textId="41F5BAD9" w:rsidR="008049DB" w:rsidRDefault="008049DB"/>
        </w:tc>
        <w:tc>
          <w:tcPr>
            <w:tcW w:w="5048" w:type="dxa"/>
          </w:tcPr>
          <w:p w14:paraId="13E69E9A" w14:textId="11AC1320" w:rsidR="008049DB" w:rsidRDefault="004E326F">
            <w:pPr>
              <w:pStyle w:val="Title"/>
            </w:pPr>
            <w:r>
              <w:t>Purchase order</w:t>
            </w:r>
          </w:p>
          <w:p w14:paraId="115F3DE9" w14:textId="078FB3C1" w:rsidR="008049DB" w:rsidRPr="00A36209" w:rsidRDefault="006249BA" w:rsidP="00A36209">
            <w:pPr>
              <w:pStyle w:val="Heading2"/>
              <w:jc w:val="left"/>
              <w:rPr>
                <w:sz w:val="12"/>
                <w:szCs w:val="12"/>
              </w:rPr>
            </w:pPr>
            <w:r w:rsidRPr="00FC0DD3">
              <w:rPr>
                <w:b/>
                <w:bCs/>
                <w:sz w:val="22"/>
                <w:szCs w:val="22"/>
              </w:rPr>
              <w:t>PO</w:t>
            </w:r>
            <w:r w:rsidR="004E326F" w:rsidRPr="00FC0DD3">
              <w:rPr>
                <w:b/>
                <w:bCs/>
                <w:sz w:val="22"/>
                <w:szCs w:val="22"/>
              </w:rPr>
              <w:t>#</w:t>
            </w:r>
            <w:r w:rsidR="00815E48" w:rsidRPr="006249BA">
              <w:rPr>
                <w:sz w:val="22"/>
                <w:szCs w:val="22"/>
              </w:rPr>
              <w:t>:</w:t>
            </w:r>
            <w:r w:rsidR="000D108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57665532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sz w:val="12"/>
                  <w:szCs w:val="12"/>
                </w:rPr>
              </w:sdtEndPr>
              <w:sdtContent>
                <w:r w:rsidR="00FC0DD3" w:rsidRPr="00E94B3F">
                  <w:rPr>
                    <w:rStyle w:val="PlaceholderText"/>
                  </w:rPr>
                  <w:t>Click or tap here to enter text.</w:t>
                </w:r>
              </w:sdtContent>
            </w:sdt>
            <w:r w:rsidR="00CE7F7E" w:rsidRPr="00A36209">
              <w:rPr>
                <w:sz w:val="12"/>
                <w:szCs w:val="12"/>
              </w:rPr>
              <w:t xml:space="preserve"> </w:t>
            </w:r>
          </w:p>
          <w:p w14:paraId="2E389CE5" w14:textId="19CFEB21" w:rsidR="00922C43" w:rsidRPr="006249BA" w:rsidRDefault="00385A25" w:rsidP="00A36209">
            <w:pPr>
              <w:pStyle w:val="Heading2"/>
              <w:jc w:val="left"/>
              <w:rPr>
                <w:sz w:val="22"/>
                <w:szCs w:val="22"/>
              </w:rPr>
            </w:pPr>
            <w:r w:rsidRPr="00FC0DD3">
              <w:rPr>
                <w:b/>
                <w:bCs/>
                <w:sz w:val="22"/>
                <w:szCs w:val="22"/>
              </w:rPr>
              <w:t>Order Date:</w:t>
            </w:r>
            <w:r w:rsidR="000D108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21795092"/>
                <w:placeholder>
                  <w:docPart w:val="DefaultPlaceholder_-1854013437"/>
                </w:placeholder>
                <w:showingPlcHdr/>
                <w:date w:fullDate="2025-02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0DD3" w:rsidRPr="00E94B3F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68AE1C9" w14:textId="2E0D60DC" w:rsidR="00FC0DD3" w:rsidRPr="00FC0DD3" w:rsidRDefault="00922C43" w:rsidP="00A36209">
            <w:pPr>
              <w:pStyle w:val="Heading2"/>
              <w:jc w:val="left"/>
              <w:rPr>
                <w:b/>
                <w:bCs/>
                <w:sz w:val="22"/>
                <w:szCs w:val="22"/>
              </w:rPr>
            </w:pPr>
            <w:r w:rsidRPr="00FC0DD3">
              <w:rPr>
                <w:b/>
                <w:bCs/>
                <w:sz w:val="22"/>
                <w:szCs w:val="22"/>
              </w:rPr>
              <w:t>Ship VIA</w:t>
            </w:r>
            <w:r w:rsidR="008922E8" w:rsidRPr="00FC0DD3">
              <w:rPr>
                <w:b/>
                <w:bCs/>
                <w:sz w:val="22"/>
                <w:szCs w:val="22"/>
              </w:rPr>
              <w:t xml:space="preserve">: </w:t>
            </w:r>
            <w:r w:rsidR="000D108E" w:rsidRPr="00FC0DD3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742365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D67E6" w:rsidRPr="00E94B3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D6BD75" w14:textId="17E8E23F" w:rsidR="006249BA" w:rsidRDefault="006249BA" w:rsidP="000833FB">
            <w:pPr>
              <w:pStyle w:val="Heading2"/>
              <w:jc w:val="left"/>
            </w:pPr>
          </w:p>
        </w:tc>
      </w:tr>
      <w:tr w:rsidR="008049DB" w14:paraId="31B52A3C" w14:textId="77777777" w:rsidTr="00907574">
        <w:trPr>
          <w:trHeight w:val="1440"/>
        </w:trPr>
        <w:tc>
          <w:tcPr>
            <w:tcW w:w="5032" w:type="dxa"/>
          </w:tcPr>
          <w:p w14:paraId="5E1E6B51" w14:textId="5DAC969A" w:rsidR="008049DB" w:rsidRPr="00D00CCB" w:rsidRDefault="00451633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Vendor:</w:t>
            </w:r>
          </w:p>
          <w:p w14:paraId="5007ED0D" w14:textId="353F4728" w:rsidR="008049DB" w:rsidRPr="00D00CCB" w:rsidRDefault="004E326F">
            <w:pPr>
              <w:rPr>
                <w:sz w:val="20"/>
                <w:szCs w:val="20"/>
              </w:rPr>
            </w:pPr>
            <w:r w:rsidRPr="00D00CCB">
              <w:rPr>
                <w:sz w:val="20"/>
                <w:szCs w:val="20"/>
              </w:rPr>
              <w:t>Havis Inc.</w:t>
            </w:r>
          </w:p>
          <w:p w14:paraId="5B1DE868" w14:textId="413744BC" w:rsidR="008049DB" w:rsidRPr="00D00CCB" w:rsidRDefault="004E326F">
            <w:pPr>
              <w:rPr>
                <w:sz w:val="20"/>
                <w:szCs w:val="20"/>
              </w:rPr>
            </w:pPr>
            <w:r w:rsidRPr="00D00CCB">
              <w:rPr>
                <w:sz w:val="20"/>
                <w:szCs w:val="20"/>
              </w:rPr>
              <w:t>75 Jacksonville Road</w:t>
            </w:r>
          </w:p>
          <w:p w14:paraId="2569D212" w14:textId="4D95E813" w:rsidR="008049DB" w:rsidRPr="00D00CCB" w:rsidRDefault="004E326F">
            <w:pPr>
              <w:rPr>
                <w:sz w:val="20"/>
                <w:szCs w:val="20"/>
              </w:rPr>
            </w:pPr>
            <w:r w:rsidRPr="00D00CCB">
              <w:rPr>
                <w:sz w:val="20"/>
                <w:szCs w:val="20"/>
              </w:rPr>
              <w:t>Warminster, PA 18974</w:t>
            </w:r>
          </w:p>
          <w:p w14:paraId="67ACD2C8" w14:textId="0F710E1B" w:rsidR="00616194" w:rsidRPr="00D00CCB" w:rsidRDefault="004E326F">
            <w:pPr>
              <w:rPr>
                <w:sz w:val="20"/>
                <w:szCs w:val="20"/>
              </w:rPr>
            </w:pPr>
            <w:r w:rsidRPr="00D00CCB">
              <w:rPr>
                <w:sz w:val="20"/>
                <w:szCs w:val="20"/>
              </w:rPr>
              <w:t>800-524-9900</w:t>
            </w:r>
          </w:p>
          <w:p w14:paraId="02C93D0B" w14:textId="46237687" w:rsidR="00AF7E97" w:rsidRPr="00D00CCB" w:rsidRDefault="00AF7E97">
            <w:pPr>
              <w:rPr>
                <w:sz w:val="20"/>
                <w:szCs w:val="20"/>
              </w:rPr>
            </w:pPr>
            <w:r w:rsidRPr="00D00CCB">
              <w:rPr>
                <w:sz w:val="20"/>
                <w:szCs w:val="20"/>
              </w:rPr>
              <w:t>Email: orders@havis.com</w:t>
            </w:r>
          </w:p>
          <w:p w14:paraId="6C1F1F1E" w14:textId="74C98CE3" w:rsidR="008049DB" w:rsidRDefault="004E326F">
            <w:r>
              <w:t xml:space="preserve"> </w:t>
            </w:r>
          </w:p>
        </w:tc>
        <w:tc>
          <w:tcPr>
            <w:tcW w:w="5048" w:type="dxa"/>
          </w:tcPr>
          <w:p w14:paraId="00F9A149" w14:textId="2F749ADF" w:rsidR="008049DB" w:rsidRPr="00D00CCB" w:rsidRDefault="007F75E5">
            <w:pPr>
              <w:pStyle w:val="Heading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Ship To:"/>
                <w:tag w:val="Ship To:"/>
                <w:id w:val="-1666934941"/>
                <w:placeholder>
                  <w:docPart w:val="A69625DEB7C340069FFF7F4391A0E21E"/>
                </w:placeholder>
                <w:temporary/>
                <w:showingPlcHdr/>
                <w15:appearance w15:val="hidden"/>
              </w:sdtPr>
              <w:sdtEndPr/>
              <w:sdtContent>
                <w:r w:rsidR="00616194" w:rsidRPr="00D00CCB">
                  <w:rPr>
                    <w:sz w:val="20"/>
                    <w:szCs w:val="20"/>
                  </w:rPr>
                  <w:t>Ship To:</w:t>
                </w:r>
              </w:sdtContent>
            </w:sdt>
          </w:p>
          <w:p w14:paraId="03AD29D7" w14:textId="678A5810" w:rsidR="008049DB" w:rsidRPr="00D00CCB" w:rsidRDefault="004E326F">
            <w:pPr>
              <w:rPr>
                <w:sz w:val="20"/>
                <w:szCs w:val="20"/>
              </w:rPr>
            </w:pPr>
            <w:r w:rsidRPr="00D00CCB">
              <w:rPr>
                <w:sz w:val="20"/>
                <w:szCs w:val="20"/>
              </w:rPr>
              <w:t>Company Name</w:t>
            </w:r>
          </w:p>
          <w:p w14:paraId="252AD90D" w14:textId="7304BD98" w:rsidR="00837ECD" w:rsidRPr="00D00CCB" w:rsidRDefault="004E326F" w:rsidP="00837ECD">
            <w:pPr>
              <w:rPr>
                <w:sz w:val="20"/>
                <w:szCs w:val="20"/>
              </w:rPr>
            </w:pPr>
            <w:r w:rsidRPr="00D00CCB">
              <w:rPr>
                <w:sz w:val="20"/>
                <w:szCs w:val="20"/>
              </w:rPr>
              <w:t>Recipient Name</w:t>
            </w:r>
          </w:p>
          <w:sdt>
            <w:sdtPr>
              <w:rPr>
                <w:sz w:val="20"/>
                <w:szCs w:val="20"/>
              </w:rPr>
              <w:alias w:val="Enter street address:"/>
              <w:tag w:val="Enter street address:"/>
              <w:id w:val="1755863971"/>
              <w:placeholder>
                <w:docPart w:val="D39AB983AA374DEFBAD0A5FD61966C92"/>
              </w:placeholder>
              <w:temporary/>
              <w:showingPlcHdr/>
              <w15:appearance w15:val="hidden"/>
            </w:sdtPr>
            <w:sdtEndPr/>
            <w:sdtContent>
              <w:p w14:paraId="77D592AE" w14:textId="77777777" w:rsidR="008049DB" w:rsidRPr="00D00CCB" w:rsidRDefault="00837ECD">
                <w:pPr>
                  <w:rPr>
                    <w:sz w:val="20"/>
                    <w:szCs w:val="20"/>
                  </w:rPr>
                </w:pPr>
                <w:r w:rsidRPr="00D00CCB">
                  <w:rPr>
                    <w:sz w:val="20"/>
                    <w:szCs w:val="20"/>
                  </w:rPr>
                  <w:t>Street Address</w:t>
                </w:r>
              </w:p>
            </w:sdtContent>
          </w:sdt>
          <w:p w14:paraId="57691EA6" w14:textId="1575681C" w:rsidR="00616194" w:rsidRPr="00D00CCB" w:rsidRDefault="0065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</w:t>
            </w:r>
          </w:p>
          <w:p w14:paraId="76C9AB15" w14:textId="2D6AFCA3" w:rsidR="008049DB" w:rsidRPr="00D00CCB" w:rsidRDefault="00496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Recipient Telephone#</w:t>
            </w:r>
          </w:p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149"/>
      </w:tblGrid>
      <w:tr w:rsidR="008049DB" w14:paraId="1139C3C8" w14:textId="77777777" w:rsidTr="00FC0DD3">
        <w:trPr>
          <w:trHeight w:val="563"/>
        </w:trPr>
        <w:tc>
          <w:tcPr>
            <w:tcW w:w="10149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0E21FEF7" w14:textId="77777777" w:rsidR="008049DB" w:rsidRDefault="007F75E5">
            <w:pPr>
              <w:pStyle w:val="Heading3"/>
              <w:spacing w:line="264" w:lineRule="auto"/>
            </w:pPr>
            <w:sdt>
              <w:sdtPr>
                <w:alias w:val="Comments or special instructions:"/>
                <w:tag w:val="Comments or special instructions:"/>
                <w:id w:val="2040548107"/>
                <w:placeholder>
                  <w:docPart w:val="477EEC5C3C8E48F580CBE91A86A84B5A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Comments or special instructions:</w:t>
                </w:r>
              </w:sdtContent>
            </w:sdt>
          </w:p>
          <w:sdt>
            <w:sdtPr>
              <w:id w:val="-18597330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93F01ED" w14:textId="01D04302" w:rsidR="008049DB" w:rsidRDefault="007619F5">
                <w:pPr>
                  <w:spacing w:line="264" w:lineRule="auto"/>
                </w:pPr>
                <w:r w:rsidRPr="00E94B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GridTable1Light"/>
        <w:tblW w:w="10075" w:type="dxa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985"/>
        <w:gridCol w:w="5220"/>
        <w:gridCol w:w="1350"/>
        <w:gridCol w:w="2520"/>
      </w:tblGrid>
      <w:tr w:rsidR="00922C43" w14:paraId="25EC4CD1" w14:textId="77777777" w:rsidTr="00922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985" w:type="dxa"/>
          </w:tcPr>
          <w:p w14:paraId="0A966A6F" w14:textId="490B9F34" w:rsidR="00922C43" w:rsidRPr="0039230A" w:rsidRDefault="008922E8">
            <w:pPr>
              <w:pStyle w:val="Heading4"/>
              <w:rPr>
                <w:sz w:val="16"/>
                <w:szCs w:val="16"/>
              </w:rPr>
            </w:pPr>
            <w:r w:rsidRPr="0039230A">
              <w:rPr>
                <w:sz w:val="16"/>
                <w:szCs w:val="16"/>
              </w:rPr>
              <w:t>Q</w:t>
            </w:r>
            <w:r w:rsidR="00922C43" w:rsidRPr="0039230A">
              <w:rPr>
                <w:sz w:val="16"/>
                <w:szCs w:val="16"/>
              </w:rPr>
              <w:t>TY</w:t>
            </w:r>
          </w:p>
        </w:tc>
        <w:tc>
          <w:tcPr>
            <w:tcW w:w="5220" w:type="dxa"/>
          </w:tcPr>
          <w:p w14:paraId="477DD2B4" w14:textId="5D00478D" w:rsidR="00922C43" w:rsidRPr="0039230A" w:rsidRDefault="00922C43" w:rsidP="008922E8">
            <w:pPr>
              <w:pStyle w:val="Heading4"/>
              <w:jc w:val="left"/>
              <w:rPr>
                <w:sz w:val="16"/>
                <w:szCs w:val="16"/>
              </w:rPr>
            </w:pPr>
            <w:r w:rsidRPr="0039230A">
              <w:rPr>
                <w:sz w:val="16"/>
                <w:szCs w:val="16"/>
              </w:rPr>
              <w:t xml:space="preserve">Havis Catalog No. </w:t>
            </w:r>
          </w:p>
        </w:tc>
        <w:tc>
          <w:tcPr>
            <w:tcW w:w="1350" w:type="dxa"/>
          </w:tcPr>
          <w:p w14:paraId="34E5F8A4" w14:textId="2D3ADEB2" w:rsidR="00922C43" w:rsidRPr="0039230A" w:rsidRDefault="00922C43">
            <w:pPr>
              <w:pStyle w:val="Heading4"/>
              <w:rPr>
                <w:sz w:val="16"/>
                <w:szCs w:val="16"/>
              </w:rPr>
            </w:pPr>
            <w:r w:rsidRPr="0039230A">
              <w:rPr>
                <w:sz w:val="16"/>
                <w:szCs w:val="16"/>
              </w:rPr>
              <w:t>Unit PRice</w:t>
            </w:r>
            <w:r w:rsidR="009504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</w:tcPr>
          <w:p w14:paraId="18343545" w14:textId="467E2024" w:rsidR="00922C43" w:rsidRPr="0039230A" w:rsidRDefault="00922C43" w:rsidP="00496E0C">
            <w:pPr>
              <w:pStyle w:val="Heading4"/>
              <w:jc w:val="right"/>
              <w:rPr>
                <w:sz w:val="16"/>
                <w:szCs w:val="16"/>
              </w:rPr>
            </w:pPr>
            <w:r w:rsidRPr="0039230A">
              <w:rPr>
                <w:sz w:val="16"/>
                <w:szCs w:val="16"/>
              </w:rPr>
              <w:t>Line amount</w:t>
            </w:r>
            <w:r w:rsidR="0039230A" w:rsidRPr="0039230A">
              <w:rPr>
                <w:sz w:val="16"/>
                <w:szCs w:val="16"/>
              </w:rPr>
              <w:t xml:space="preserve"> </w:t>
            </w:r>
          </w:p>
        </w:tc>
      </w:tr>
      <w:tr w:rsidR="00FC0DD3" w14:paraId="06012A9B" w14:textId="77777777" w:rsidTr="00922C43">
        <w:tc>
          <w:tcPr>
            <w:tcW w:w="985" w:type="dxa"/>
          </w:tcPr>
          <w:p w14:paraId="071869A3" w14:textId="47B55181" w:rsidR="00FC0DD3" w:rsidRDefault="00FC0DD3" w:rsidP="00A40BB6">
            <w:pPr>
              <w:pStyle w:val="Quantity"/>
            </w:pPr>
          </w:p>
        </w:tc>
        <w:tc>
          <w:tcPr>
            <w:tcW w:w="5220" w:type="dxa"/>
          </w:tcPr>
          <w:p w14:paraId="4E994996" w14:textId="2B9B3768" w:rsidR="00FC0DD3" w:rsidRDefault="00FC0DD3" w:rsidP="008922E8"/>
        </w:tc>
        <w:tc>
          <w:tcPr>
            <w:tcW w:w="1350" w:type="dxa"/>
          </w:tcPr>
          <w:p w14:paraId="69A8E23F" w14:textId="416E3E0C" w:rsidR="00FC0DD3" w:rsidRDefault="00FC0DD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0EFC742A" w14:textId="4DF4B564" w:rsidR="00FC0DD3" w:rsidRDefault="00FC0DD3" w:rsidP="00496E0C">
            <w:pPr>
              <w:pStyle w:val="Amount"/>
            </w:pPr>
          </w:p>
        </w:tc>
      </w:tr>
      <w:tr w:rsidR="00922C43" w14:paraId="4F6C1DC0" w14:textId="77777777" w:rsidTr="00922C43">
        <w:tc>
          <w:tcPr>
            <w:tcW w:w="985" w:type="dxa"/>
          </w:tcPr>
          <w:p w14:paraId="754BC2F7" w14:textId="1204AD50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76838426" w14:textId="7CA957E3" w:rsidR="00922C43" w:rsidRDefault="00922C43" w:rsidP="008922E8"/>
        </w:tc>
        <w:tc>
          <w:tcPr>
            <w:tcW w:w="1350" w:type="dxa"/>
          </w:tcPr>
          <w:p w14:paraId="5F404365" w14:textId="3D4F3604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5836F544" w14:textId="3FDFA76D" w:rsidR="00922C43" w:rsidRDefault="00922C43" w:rsidP="00496E0C">
            <w:pPr>
              <w:pStyle w:val="Amount"/>
            </w:pPr>
          </w:p>
        </w:tc>
      </w:tr>
      <w:tr w:rsidR="00FC0DD3" w14:paraId="7024DE26" w14:textId="77777777" w:rsidTr="00922C43">
        <w:tc>
          <w:tcPr>
            <w:tcW w:w="985" w:type="dxa"/>
          </w:tcPr>
          <w:p w14:paraId="251A9617" w14:textId="58799BAB" w:rsidR="00FC0DD3" w:rsidRDefault="00FC0DD3" w:rsidP="00A40BB6">
            <w:pPr>
              <w:pStyle w:val="Quantity"/>
            </w:pPr>
          </w:p>
        </w:tc>
        <w:tc>
          <w:tcPr>
            <w:tcW w:w="5220" w:type="dxa"/>
          </w:tcPr>
          <w:p w14:paraId="07FCC421" w14:textId="77777777" w:rsidR="00FC0DD3" w:rsidRDefault="00FC0DD3" w:rsidP="008922E8"/>
        </w:tc>
        <w:tc>
          <w:tcPr>
            <w:tcW w:w="1350" w:type="dxa"/>
          </w:tcPr>
          <w:p w14:paraId="06FCDC51" w14:textId="22D80142" w:rsidR="00FC0DD3" w:rsidRDefault="00FC0DD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2D9CB6FD" w14:textId="0226E23C" w:rsidR="00FC0DD3" w:rsidRDefault="00FC0DD3" w:rsidP="00496E0C">
            <w:pPr>
              <w:pStyle w:val="Amount"/>
            </w:pPr>
          </w:p>
        </w:tc>
      </w:tr>
      <w:tr w:rsidR="00922C43" w14:paraId="1CDAB354" w14:textId="77777777" w:rsidTr="00922C43">
        <w:tc>
          <w:tcPr>
            <w:tcW w:w="985" w:type="dxa"/>
          </w:tcPr>
          <w:p w14:paraId="01BE25BF" w14:textId="4C55E582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76BABF70" w14:textId="77777777" w:rsidR="00922C43" w:rsidRDefault="00922C43" w:rsidP="008922E8"/>
        </w:tc>
        <w:tc>
          <w:tcPr>
            <w:tcW w:w="1350" w:type="dxa"/>
          </w:tcPr>
          <w:p w14:paraId="54E70B56" w14:textId="53B51798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79BB2DD8" w14:textId="5313BACE" w:rsidR="00922C43" w:rsidRDefault="00922C43" w:rsidP="00496E0C">
            <w:pPr>
              <w:pStyle w:val="Amount"/>
            </w:pPr>
          </w:p>
        </w:tc>
      </w:tr>
      <w:tr w:rsidR="00922C43" w14:paraId="5517FE09" w14:textId="77777777" w:rsidTr="00922C43">
        <w:tc>
          <w:tcPr>
            <w:tcW w:w="985" w:type="dxa"/>
          </w:tcPr>
          <w:p w14:paraId="0D1E5ABC" w14:textId="165285C5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608BA122" w14:textId="77777777" w:rsidR="00922C43" w:rsidRDefault="00922C43" w:rsidP="008922E8"/>
        </w:tc>
        <w:tc>
          <w:tcPr>
            <w:tcW w:w="1350" w:type="dxa"/>
          </w:tcPr>
          <w:p w14:paraId="3582D45F" w14:textId="6556FB28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1D25FAEC" w14:textId="36F25278" w:rsidR="00922C43" w:rsidRDefault="00922C43" w:rsidP="00496E0C">
            <w:pPr>
              <w:pStyle w:val="Amount"/>
            </w:pPr>
          </w:p>
        </w:tc>
      </w:tr>
      <w:tr w:rsidR="00922C43" w14:paraId="6CDA01EF" w14:textId="77777777" w:rsidTr="00922C43">
        <w:tc>
          <w:tcPr>
            <w:tcW w:w="985" w:type="dxa"/>
          </w:tcPr>
          <w:p w14:paraId="2C3B5680" w14:textId="76E28C5D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7B72285D" w14:textId="77777777" w:rsidR="00922C43" w:rsidRDefault="00922C43" w:rsidP="008922E8"/>
        </w:tc>
        <w:tc>
          <w:tcPr>
            <w:tcW w:w="1350" w:type="dxa"/>
          </w:tcPr>
          <w:p w14:paraId="4068F53F" w14:textId="54EE1EAC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005F8E12" w14:textId="28C1BEE9" w:rsidR="00922C43" w:rsidRDefault="00922C43" w:rsidP="00496E0C">
            <w:pPr>
              <w:pStyle w:val="Amount"/>
            </w:pPr>
          </w:p>
        </w:tc>
      </w:tr>
      <w:tr w:rsidR="00922C43" w14:paraId="5E7EC9BF" w14:textId="77777777" w:rsidTr="00922C43">
        <w:tc>
          <w:tcPr>
            <w:tcW w:w="985" w:type="dxa"/>
          </w:tcPr>
          <w:p w14:paraId="02890CEA" w14:textId="6C2FB5A8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5EC11BD6" w14:textId="77777777" w:rsidR="00922C43" w:rsidRDefault="00922C43" w:rsidP="008922E8"/>
        </w:tc>
        <w:tc>
          <w:tcPr>
            <w:tcW w:w="1350" w:type="dxa"/>
          </w:tcPr>
          <w:p w14:paraId="1A1700CC" w14:textId="4E1B90F6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43E90C04" w14:textId="2BC5C372" w:rsidR="00922C43" w:rsidRDefault="00922C43" w:rsidP="00496E0C">
            <w:pPr>
              <w:pStyle w:val="Amount"/>
            </w:pPr>
          </w:p>
        </w:tc>
      </w:tr>
      <w:tr w:rsidR="00B77398" w14:paraId="1174630F" w14:textId="77777777" w:rsidTr="00922C43">
        <w:tc>
          <w:tcPr>
            <w:tcW w:w="985" w:type="dxa"/>
          </w:tcPr>
          <w:p w14:paraId="39CD0E2B" w14:textId="7D58E131" w:rsidR="00B77398" w:rsidRDefault="00B77398" w:rsidP="00A40BB6">
            <w:pPr>
              <w:pStyle w:val="Quantity"/>
            </w:pPr>
          </w:p>
        </w:tc>
        <w:tc>
          <w:tcPr>
            <w:tcW w:w="5220" w:type="dxa"/>
          </w:tcPr>
          <w:p w14:paraId="0AA54FC8" w14:textId="77777777" w:rsidR="00B77398" w:rsidRDefault="00B77398" w:rsidP="008922E8"/>
        </w:tc>
        <w:tc>
          <w:tcPr>
            <w:tcW w:w="1350" w:type="dxa"/>
          </w:tcPr>
          <w:p w14:paraId="02F25C10" w14:textId="12951D77" w:rsidR="00B77398" w:rsidRDefault="00B77398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26C29254" w14:textId="5CE7ABE0" w:rsidR="00B77398" w:rsidRDefault="00B77398" w:rsidP="00496E0C">
            <w:pPr>
              <w:pStyle w:val="Amount"/>
            </w:pPr>
          </w:p>
        </w:tc>
      </w:tr>
      <w:tr w:rsidR="00922C43" w14:paraId="54204731" w14:textId="77777777" w:rsidTr="00922C43">
        <w:tc>
          <w:tcPr>
            <w:tcW w:w="985" w:type="dxa"/>
          </w:tcPr>
          <w:p w14:paraId="2F94CF84" w14:textId="55C41C0C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7AE9BA6A" w14:textId="77777777" w:rsidR="00922C43" w:rsidRDefault="00922C43" w:rsidP="008922E8"/>
        </w:tc>
        <w:tc>
          <w:tcPr>
            <w:tcW w:w="1350" w:type="dxa"/>
          </w:tcPr>
          <w:p w14:paraId="1329E5E6" w14:textId="7D980783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49657402" w14:textId="3EB9AACF" w:rsidR="00922C43" w:rsidRDefault="00922C43" w:rsidP="00496E0C">
            <w:pPr>
              <w:pStyle w:val="Amount"/>
            </w:pPr>
          </w:p>
        </w:tc>
      </w:tr>
      <w:tr w:rsidR="00922C43" w14:paraId="5183CCD1" w14:textId="77777777" w:rsidTr="00922C43">
        <w:tc>
          <w:tcPr>
            <w:tcW w:w="985" w:type="dxa"/>
          </w:tcPr>
          <w:p w14:paraId="5D67176C" w14:textId="5F74CCF4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56FA5FF4" w14:textId="77777777" w:rsidR="00922C43" w:rsidRDefault="00922C43" w:rsidP="008922E8"/>
        </w:tc>
        <w:tc>
          <w:tcPr>
            <w:tcW w:w="1350" w:type="dxa"/>
          </w:tcPr>
          <w:p w14:paraId="7B7A342C" w14:textId="4C653003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545B66CE" w14:textId="73DA9965" w:rsidR="00922C43" w:rsidRDefault="00922C43" w:rsidP="00496E0C">
            <w:pPr>
              <w:pStyle w:val="Amount"/>
            </w:pPr>
          </w:p>
        </w:tc>
      </w:tr>
      <w:tr w:rsidR="00922C43" w14:paraId="46038E22" w14:textId="77777777" w:rsidTr="00922C43">
        <w:tc>
          <w:tcPr>
            <w:tcW w:w="985" w:type="dxa"/>
          </w:tcPr>
          <w:p w14:paraId="41995D7E" w14:textId="1EE78941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33A48BCF" w14:textId="77777777" w:rsidR="00922C43" w:rsidRDefault="00922C43" w:rsidP="008922E8"/>
        </w:tc>
        <w:tc>
          <w:tcPr>
            <w:tcW w:w="1350" w:type="dxa"/>
          </w:tcPr>
          <w:p w14:paraId="50B75395" w14:textId="60EFD401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34734AA6" w14:textId="243B9B7F" w:rsidR="00922C43" w:rsidRDefault="00922C43" w:rsidP="00496E0C">
            <w:pPr>
              <w:pStyle w:val="Amount"/>
            </w:pPr>
          </w:p>
        </w:tc>
      </w:tr>
      <w:tr w:rsidR="00922C43" w14:paraId="78D1CFC0" w14:textId="77777777" w:rsidTr="00922C43">
        <w:tc>
          <w:tcPr>
            <w:tcW w:w="985" w:type="dxa"/>
          </w:tcPr>
          <w:p w14:paraId="1170814D" w14:textId="33894992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241D1D5F" w14:textId="77777777" w:rsidR="00922C43" w:rsidRDefault="00922C43" w:rsidP="008922E8"/>
        </w:tc>
        <w:tc>
          <w:tcPr>
            <w:tcW w:w="1350" w:type="dxa"/>
          </w:tcPr>
          <w:p w14:paraId="53D8EB89" w14:textId="6BA5204C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74BC59E6" w14:textId="1DC92EE1" w:rsidR="00922C43" w:rsidRDefault="00922C43" w:rsidP="00496E0C">
            <w:pPr>
              <w:pStyle w:val="Amount"/>
            </w:pPr>
          </w:p>
        </w:tc>
      </w:tr>
      <w:tr w:rsidR="00922C43" w14:paraId="130A8681" w14:textId="77777777" w:rsidTr="00922C43">
        <w:tc>
          <w:tcPr>
            <w:tcW w:w="985" w:type="dxa"/>
          </w:tcPr>
          <w:p w14:paraId="147971FE" w14:textId="34D84067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1216E522" w14:textId="77777777" w:rsidR="00922C43" w:rsidRDefault="00922C43" w:rsidP="008922E8"/>
        </w:tc>
        <w:tc>
          <w:tcPr>
            <w:tcW w:w="1350" w:type="dxa"/>
          </w:tcPr>
          <w:p w14:paraId="391E21FE" w14:textId="38D50011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0BECB5E3" w14:textId="4A183C1D" w:rsidR="00922C43" w:rsidRDefault="00922C43" w:rsidP="00496E0C">
            <w:pPr>
              <w:pStyle w:val="Amount"/>
            </w:pPr>
          </w:p>
        </w:tc>
      </w:tr>
      <w:tr w:rsidR="00922C43" w14:paraId="33F9D68A" w14:textId="77777777" w:rsidTr="00922C43">
        <w:tc>
          <w:tcPr>
            <w:tcW w:w="985" w:type="dxa"/>
          </w:tcPr>
          <w:p w14:paraId="6FD67DA0" w14:textId="672B8B81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129E637B" w14:textId="079D87C5" w:rsidR="00922C43" w:rsidRDefault="00922C43" w:rsidP="008922E8"/>
        </w:tc>
        <w:tc>
          <w:tcPr>
            <w:tcW w:w="1350" w:type="dxa"/>
          </w:tcPr>
          <w:p w14:paraId="615B1F01" w14:textId="5E705AC6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7FC1417A" w14:textId="1EC6FE3A" w:rsidR="00922C43" w:rsidRDefault="00922C43" w:rsidP="00496E0C">
            <w:pPr>
              <w:pStyle w:val="Amount"/>
            </w:pPr>
          </w:p>
        </w:tc>
      </w:tr>
      <w:tr w:rsidR="00922C43" w14:paraId="1314F0F7" w14:textId="77777777" w:rsidTr="00922C43">
        <w:tc>
          <w:tcPr>
            <w:tcW w:w="985" w:type="dxa"/>
          </w:tcPr>
          <w:p w14:paraId="15029305" w14:textId="0C93B6C6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1ECED221" w14:textId="77777777" w:rsidR="00922C43" w:rsidRDefault="00922C43" w:rsidP="008922E8"/>
        </w:tc>
        <w:tc>
          <w:tcPr>
            <w:tcW w:w="1350" w:type="dxa"/>
          </w:tcPr>
          <w:p w14:paraId="7F5FEF03" w14:textId="17574C87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1E613AAE" w14:textId="09529313" w:rsidR="00922C43" w:rsidRDefault="00922C43" w:rsidP="00496E0C">
            <w:pPr>
              <w:pStyle w:val="Amount"/>
            </w:pPr>
          </w:p>
        </w:tc>
      </w:tr>
      <w:tr w:rsidR="00922C43" w14:paraId="057AA4D5" w14:textId="77777777" w:rsidTr="00922C43">
        <w:tc>
          <w:tcPr>
            <w:tcW w:w="985" w:type="dxa"/>
          </w:tcPr>
          <w:p w14:paraId="57D59984" w14:textId="19D7746B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386F4E2C" w14:textId="77777777" w:rsidR="00922C43" w:rsidRDefault="00922C43" w:rsidP="008922E8"/>
        </w:tc>
        <w:tc>
          <w:tcPr>
            <w:tcW w:w="1350" w:type="dxa"/>
          </w:tcPr>
          <w:p w14:paraId="2116B312" w14:textId="0B1F8E6B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7EE07F25" w14:textId="3FE0EC56" w:rsidR="00922C43" w:rsidRDefault="00922C43" w:rsidP="00496E0C">
            <w:pPr>
              <w:pStyle w:val="Amount"/>
            </w:pPr>
          </w:p>
        </w:tc>
      </w:tr>
      <w:tr w:rsidR="00922C43" w14:paraId="520939AE" w14:textId="77777777" w:rsidTr="00922C43">
        <w:tc>
          <w:tcPr>
            <w:tcW w:w="985" w:type="dxa"/>
          </w:tcPr>
          <w:p w14:paraId="51ABB7AE" w14:textId="7999DFF8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43B278FC" w14:textId="77777777" w:rsidR="00922C43" w:rsidRDefault="00922C43" w:rsidP="008922E8"/>
        </w:tc>
        <w:tc>
          <w:tcPr>
            <w:tcW w:w="1350" w:type="dxa"/>
          </w:tcPr>
          <w:p w14:paraId="30D82F2B" w14:textId="54A75B43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7096535E" w14:textId="32D76E11" w:rsidR="00922C43" w:rsidRDefault="00922C43" w:rsidP="00496E0C">
            <w:pPr>
              <w:pStyle w:val="Amount"/>
            </w:pPr>
          </w:p>
        </w:tc>
      </w:tr>
      <w:tr w:rsidR="00922C43" w14:paraId="43FD160E" w14:textId="77777777" w:rsidTr="00922C43">
        <w:tc>
          <w:tcPr>
            <w:tcW w:w="985" w:type="dxa"/>
          </w:tcPr>
          <w:p w14:paraId="15D6CFD1" w14:textId="1F3228A7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6CEF4D4E" w14:textId="77777777" w:rsidR="00922C43" w:rsidRDefault="00922C43" w:rsidP="008922E8"/>
        </w:tc>
        <w:tc>
          <w:tcPr>
            <w:tcW w:w="1350" w:type="dxa"/>
          </w:tcPr>
          <w:p w14:paraId="413CF61D" w14:textId="3365029D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40E24851" w14:textId="0DA65F51" w:rsidR="00922C43" w:rsidRDefault="00922C43" w:rsidP="00496E0C">
            <w:pPr>
              <w:pStyle w:val="Amount"/>
            </w:pPr>
          </w:p>
        </w:tc>
      </w:tr>
      <w:tr w:rsidR="00496E0C" w14:paraId="5725B706" w14:textId="77777777" w:rsidTr="00922C43">
        <w:tc>
          <w:tcPr>
            <w:tcW w:w="985" w:type="dxa"/>
          </w:tcPr>
          <w:p w14:paraId="115E3A4F" w14:textId="624E565F" w:rsidR="00496E0C" w:rsidRDefault="00496E0C" w:rsidP="00A40BB6">
            <w:pPr>
              <w:pStyle w:val="Quantity"/>
            </w:pPr>
          </w:p>
        </w:tc>
        <w:tc>
          <w:tcPr>
            <w:tcW w:w="5220" w:type="dxa"/>
          </w:tcPr>
          <w:p w14:paraId="66EFB054" w14:textId="77777777" w:rsidR="00496E0C" w:rsidRDefault="00496E0C" w:rsidP="008922E8"/>
        </w:tc>
        <w:tc>
          <w:tcPr>
            <w:tcW w:w="1350" w:type="dxa"/>
          </w:tcPr>
          <w:p w14:paraId="144C793C" w14:textId="452222BE" w:rsidR="00496E0C" w:rsidRDefault="00496E0C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54D3A9CB" w14:textId="42A3516F" w:rsidR="00496E0C" w:rsidRDefault="00496E0C" w:rsidP="00496E0C">
            <w:pPr>
              <w:pStyle w:val="Amount"/>
            </w:pPr>
          </w:p>
        </w:tc>
      </w:tr>
      <w:tr w:rsidR="00496E0C" w14:paraId="2EC46C58" w14:textId="77777777" w:rsidTr="00922C43">
        <w:tc>
          <w:tcPr>
            <w:tcW w:w="985" w:type="dxa"/>
          </w:tcPr>
          <w:p w14:paraId="5CEB38B2" w14:textId="72547431" w:rsidR="00496E0C" w:rsidRDefault="00496E0C" w:rsidP="00A40BB6">
            <w:pPr>
              <w:pStyle w:val="Quantity"/>
            </w:pPr>
          </w:p>
        </w:tc>
        <w:tc>
          <w:tcPr>
            <w:tcW w:w="5220" w:type="dxa"/>
          </w:tcPr>
          <w:p w14:paraId="46EAE47F" w14:textId="77777777" w:rsidR="00496E0C" w:rsidRDefault="00496E0C" w:rsidP="008922E8"/>
        </w:tc>
        <w:tc>
          <w:tcPr>
            <w:tcW w:w="1350" w:type="dxa"/>
          </w:tcPr>
          <w:p w14:paraId="3C4CC231" w14:textId="499BA778" w:rsidR="00496E0C" w:rsidRDefault="00496E0C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67C29469" w14:textId="0E77F335" w:rsidR="00496E0C" w:rsidRDefault="00496E0C" w:rsidP="00496E0C">
            <w:pPr>
              <w:pStyle w:val="Amount"/>
            </w:pPr>
          </w:p>
        </w:tc>
      </w:tr>
      <w:tr w:rsidR="00922C43" w14:paraId="653656F3" w14:textId="77777777" w:rsidTr="00922C43">
        <w:tc>
          <w:tcPr>
            <w:tcW w:w="985" w:type="dxa"/>
          </w:tcPr>
          <w:p w14:paraId="5F43EDA0" w14:textId="2CFA7B68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4C000B76" w14:textId="77777777" w:rsidR="00922C43" w:rsidRDefault="00922C43" w:rsidP="008922E8"/>
        </w:tc>
        <w:tc>
          <w:tcPr>
            <w:tcW w:w="1350" w:type="dxa"/>
          </w:tcPr>
          <w:p w14:paraId="40C335BF" w14:textId="73747544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64F34F4E" w14:textId="2AB9F09A" w:rsidR="00922C43" w:rsidRDefault="00922C43" w:rsidP="00496E0C">
            <w:pPr>
              <w:pStyle w:val="Amount"/>
            </w:pPr>
          </w:p>
        </w:tc>
      </w:tr>
      <w:tr w:rsidR="00922C43" w14:paraId="1EC5F560" w14:textId="77777777" w:rsidTr="00922C43">
        <w:tc>
          <w:tcPr>
            <w:tcW w:w="985" w:type="dxa"/>
          </w:tcPr>
          <w:p w14:paraId="70B28C87" w14:textId="205D0526" w:rsidR="00922C43" w:rsidRDefault="00922C43" w:rsidP="00A40BB6">
            <w:pPr>
              <w:pStyle w:val="Quantity"/>
            </w:pPr>
          </w:p>
        </w:tc>
        <w:tc>
          <w:tcPr>
            <w:tcW w:w="5220" w:type="dxa"/>
          </w:tcPr>
          <w:p w14:paraId="0CC61899" w14:textId="77777777" w:rsidR="00922C43" w:rsidRDefault="00922C43" w:rsidP="008922E8"/>
        </w:tc>
        <w:tc>
          <w:tcPr>
            <w:tcW w:w="1350" w:type="dxa"/>
          </w:tcPr>
          <w:p w14:paraId="25176282" w14:textId="55C3A744" w:rsidR="00922C43" w:rsidRDefault="00922C43" w:rsidP="00A40BB6">
            <w:pPr>
              <w:pStyle w:val="Amount"/>
              <w:jc w:val="center"/>
            </w:pPr>
          </w:p>
        </w:tc>
        <w:tc>
          <w:tcPr>
            <w:tcW w:w="2520" w:type="dxa"/>
          </w:tcPr>
          <w:p w14:paraId="707DA23D" w14:textId="3A500E33" w:rsidR="00922C43" w:rsidRDefault="00922C43" w:rsidP="00496E0C">
            <w:pPr>
              <w:pStyle w:val="Amount"/>
            </w:pPr>
          </w:p>
        </w:tc>
      </w:tr>
    </w:tbl>
    <w:tbl>
      <w:tblPr>
        <w:tblStyle w:val="PlainTable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817"/>
        <w:gridCol w:w="6643"/>
        <w:gridCol w:w="1615"/>
      </w:tblGrid>
      <w:tr w:rsidR="00496E0C" w14:paraId="75E6CCD5" w14:textId="77777777" w:rsidTr="00F46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64D19FB2" w14:textId="77777777" w:rsidR="00496E0C" w:rsidRDefault="00496E0C">
            <w:pPr>
              <w:spacing w:line="264" w:lineRule="auto"/>
            </w:pPr>
          </w:p>
        </w:tc>
        <w:tc>
          <w:tcPr>
            <w:tcW w:w="6643" w:type="dxa"/>
            <w:tcBorders>
              <w:right w:val="single" w:sz="4" w:space="0" w:color="A6A6A6" w:themeColor="background1" w:themeShade="A6"/>
            </w:tcBorders>
          </w:tcPr>
          <w:p w14:paraId="58E86F6A" w14:textId="3AA87E39" w:rsidR="00496E0C" w:rsidRDefault="00496E0C">
            <w:pPr>
              <w:pStyle w:val="Heading2"/>
              <w:spacing w:line="264" w:lineRule="auto"/>
            </w:pPr>
            <w:r w:rsidRPr="00875748">
              <w:rPr>
                <w:sz w:val="24"/>
                <w:szCs w:val="24"/>
              </w:rPr>
              <w:t>ORder Total</w:t>
            </w:r>
          </w:p>
        </w:tc>
        <w:tc>
          <w:tcPr>
            <w:tcW w:w="16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8072A18" w14:textId="77777777" w:rsidR="00496E0C" w:rsidRDefault="00496E0C" w:rsidP="00A40BB6">
            <w:pPr>
              <w:pStyle w:val="Amount"/>
              <w:spacing w:line="264" w:lineRule="auto"/>
              <w:jc w:val="center"/>
            </w:pPr>
          </w:p>
        </w:tc>
      </w:tr>
    </w:tbl>
    <w:p w14:paraId="1A4691B1" w14:textId="6DE9F0A1" w:rsidR="00847420" w:rsidRDefault="00847420" w:rsidP="00847420"/>
    <w:sectPr w:rsidR="00847420" w:rsidSect="004D67E6">
      <w:footerReference w:type="default" r:id="rId8"/>
      <w:footerReference w:type="first" r:id="rId9"/>
      <w:pgSz w:w="12240" w:h="15840" w:code="1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FD771" w14:textId="77777777" w:rsidR="004E326F" w:rsidRDefault="004E326F">
      <w:pPr>
        <w:spacing w:line="240" w:lineRule="auto"/>
      </w:pPr>
      <w:r>
        <w:separator/>
      </w:r>
    </w:p>
  </w:endnote>
  <w:endnote w:type="continuationSeparator" w:id="0">
    <w:p w14:paraId="5B59FE5D" w14:textId="77777777" w:rsidR="004E326F" w:rsidRDefault="004E3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13CEA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8004" w14:textId="21AE9314" w:rsidR="00BB4862" w:rsidRDefault="008C631A">
    <w:pPr>
      <w:pStyle w:val="Footer"/>
    </w:pPr>
    <w:r>
      <w:rPr>
        <w:sz w:val="20"/>
        <w:szCs w:val="20"/>
      </w:rPr>
      <w:t xml:space="preserve"> Print as pdf and email to </w:t>
    </w:r>
    <w:r w:rsidRPr="00D00CCB">
      <w:rPr>
        <w:sz w:val="20"/>
        <w:szCs w:val="20"/>
      </w:rPr>
      <w:t>orders@havis.com</w:t>
    </w:r>
    <w:r w:rsidR="00075DA3">
      <w:rPr>
        <w:sz w:val="20"/>
        <w:szCs w:val="20"/>
      </w:rPr>
      <w:tab/>
    </w:r>
    <w:r w:rsidR="00AB3339">
      <w:rPr>
        <w:sz w:val="20"/>
        <w:szCs w:val="20"/>
      </w:rPr>
      <w:t xml:space="preserve">                                                                                             </w:t>
    </w:r>
    <w:proofErr w:type="spellStart"/>
    <w:r w:rsidR="00075DA3" w:rsidRPr="00525BAF">
      <w:rPr>
        <w:sz w:val="14"/>
        <w:szCs w:val="14"/>
      </w:rPr>
      <w:t>Rev.B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671E3" w14:textId="77777777" w:rsidR="004E326F" w:rsidRDefault="004E326F">
      <w:pPr>
        <w:spacing w:line="240" w:lineRule="auto"/>
      </w:pPr>
      <w:r>
        <w:separator/>
      </w:r>
    </w:p>
  </w:footnote>
  <w:footnote w:type="continuationSeparator" w:id="0">
    <w:p w14:paraId="458A2654" w14:textId="77777777" w:rsidR="004E326F" w:rsidRDefault="004E32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062425">
    <w:abstractNumId w:val="9"/>
  </w:num>
  <w:num w:numId="2" w16cid:durableId="272321446">
    <w:abstractNumId w:val="7"/>
  </w:num>
  <w:num w:numId="3" w16cid:durableId="1040979038">
    <w:abstractNumId w:val="6"/>
  </w:num>
  <w:num w:numId="4" w16cid:durableId="2060277663">
    <w:abstractNumId w:val="5"/>
  </w:num>
  <w:num w:numId="5" w16cid:durableId="898053504">
    <w:abstractNumId w:val="4"/>
  </w:num>
  <w:num w:numId="6" w16cid:durableId="2100131535">
    <w:abstractNumId w:val="8"/>
  </w:num>
  <w:num w:numId="7" w16cid:durableId="1699239677">
    <w:abstractNumId w:val="3"/>
  </w:num>
  <w:num w:numId="8" w16cid:durableId="748691757">
    <w:abstractNumId w:val="2"/>
  </w:num>
  <w:num w:numId="9" w16cid:durableId="158663547">
    <w:abstractNumId w:val="1"/>
  </w:num>
  <w:num w:numId="10" w16cid:durableId="39852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6F"/>
    <w:rsid w:val="00055AF8"/>
    <w:rsid w:val="00075DA3"/>
    <w:rsid w:val="000833FB"/>
    <w:rsid w:val="000A3F6E"/>
    <w:rsid w:val="000B63AC"/>
    <w:rsid w:val="000D108E"/>
    <w:rsid w:val="000E7A87"/>
    <w:rsid w:val="00106376"/>
    <w:rsid w:val="00163B9A"/>
    <w:rsid w:val="001A4A80"/>
    <w:rsid w:val="002558FA"/>
    <w:rsid w:val="00265D13"/>
    <w:rsid w:val="00283024"/>
    <w:rsid w:val="002B6507"/>
    <w:rsid w:val="00321C2D"/>
    <w:rsid w:val="00323F56"/>
    <w:rsid w:val="003667F4"/>
    <w:rsid w:val="00370AFB"/>
    <w:rsid w:val="00385A25"/>
    <w:rsid w:val="0039230A"/>
    <w:rsid w:val="003A1D14"/>
    <w:rsid w:val="003D4EA8"/>
    <w:rsid w:val="00451633"/>
    <w:rsid w:val="00496E0C"/>
    <w:rsid w:val="004B45F3"/>
    <w:rsid w:val="004D67E6"/>
    <w:rsid w:val="004E326F"/>
    <w:rsid w:val="00525BAF"/>
    <w:rsid w:val="005300F5"/>
    <w:rsid w:val="00540365"/>
    <w:rsid w:val="00574858"/>
    <w:rsid w:val="005D055F"/>
    <w:rsid w:val="00616194"/>
    <w:rsid w:val="006249BA"/>
    <w:rsid w:val="0063151E"/>
    <w:rsid w:val="00653280"/>
    <w:rsid w:val="00661349"/>
    <w:rsid w:val="0067558C"/>
    <w:rsid w:val="006A3739"/>
    <w:rsid w:val="006E7060"/>
    <w:rsid w:val="007577D4"/>
    <w:rsid w:val="007619F5"/>
    <w:rsid w:val="00793AFB"/>
    <w:rsid w:val="007D3668"/>
    <w:rsid w:val="007F74BD"/>
    <w:rsid w:val="007F75E5"/>
    <w:rsid w:val="00800DBA"/>
    <w:rsid w:val="008036CC"/>
    <w:rsid w:val="008049DB"/>
    <w:rsid w:val="00815E48"/>
    <w:rsid w:val="00832056"/>
    <w:rsid w:val="00837ECD"/>
    <w:rsid w:val="00847420"/>
    <w:rsid w:val="00853830"/>
    <w:rsid w:val="00875748"/>
    <w:rsid w:val="00886F8B"/>
    <w:rsid w:val="00890CA0"/>
    <w:rsid w:val="008922E8"/>
    <w:rsid w:val="008C631A"/>
    <w:rsid w:val="008D213B"/>
    <w:rsid w:val="00907574"/>
    <w:rsid w:val="00914049"/>
    <w:rsid w:val="00920014"/>
    <w:rsid w:val="00922C43"/>
    <w:rsid w:val="00934F6F"/>
    <w:rsid w:val="0095045D"/>
    <w:rsid w:val="00966901"/>
    <w:rsid w:val="00981A82"/>
    <w:rsid w:val="009B0A1F"/>
    <w:rsid w:val="00A36209"/>
    <w:rsid w:val="00A40BB6"/>
    <w:rsid w:val="00A93410"/>
    <w:rsid w:val="00AB3339"/>
    <w:rsid w:val="00AE5DEB"/>
    <w:rsid w:val="00AF7E97"/>
    <w:rsid w:val="00B76A92"/>
    <w:rsid w:val="00B77398"/>
    <w:rsid w:val="00BB402B"/>
    <w:rsid w:val="00BB4862"/>
    <w:rsid w:val="00BF2506"/>
    <w:rsid w:val="00C2666E"/>
    <w:rsid w:val="00C3067E"/>
    <w:rsid w:val="00CD5E10"/>
    <w:rsid w:val="00CE64AF"/>
    <w:rsid w:val="00CE7F7E"/>
    <w:rsid w:val="00CF07F2"/>
    <w:rsid w:val="00CF370A"/>
    <w:rsid w:val="00D00CCB"/>
    <w:rsid w:val="00D26374"/>
    <w:rsid w:val="00D934CD"/>
    <w:rsid w:val="00DA74E0"/>
    <w:rsid w:val="00DD4CE0"/>
    <w:rsid w:val="00E0104D"/>
    <w:rsid w:val="00E2427E"/>
    <w:rsid w:val="00E43B88"/>
    <w:rsid w:val="00E46460"/>
    <w:rsid w:val="00E9657B"/>
    <w:rsid w:val="00E97059"/>
    <w:rsid w:val="00EC5329"/>
    <w:rsid w:val="00F07F63"/>
    <w:rsid w:val="00F2248C"/>
    <w:rsid w:val="00F56804"/>
    <w:rsid w:val="00F80874"/>
    <w:rsid w:val="00FC0DD3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A437"/>
  <w15:chartTrackingRefBased/>
  <w15:docId w15:val="{29C8491C-1451-4ACF-9B96-D3DCCDED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75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ilding\AppData\Roaming\Microsoft\Templates\Invoice%20(docume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B9F0C8C7194991A602460A96B2C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FCF9-648A-4D95-BC59-4963CC468486}"/>
      </w:docPartPr>
      <w:docPartBody>
        <w:p w:rsidR="00E0480C" w:rsidRDefault="00E0480C">
          <w:pPr>
            <w:pStyle w:val="99B9F0C8C7194991A602460A96B2C70F"/>
          </w:pPr>
          <w:r>
            <w:t>Company Name</w:t>
          </w:r>
        </w:p>
      </w:docPartBody>
    </w:docPart>
    <w:docPart>
      <w:docPartPr>
        <w:name w:val="A69625DEB7C340069FFF7F4391A0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48A6-EEB9-4CCA-8DC6-7E18F66619B7}"/>
      </w:docPartPr>
      <w:docPartBody>
        <w:p w:rsidR="00E0480C" w:rsidRDefault="00E0480C">
          <w:pPr>
            <w:pStyle w:val="A69625DEB7C340069FFF7F4391A0E21E"/>
          </w:pPr>
          <w:r>
            <w:t>Ship To:</w:t>
          </w:r>
        </w:p>
      </w:docPartBody>
    </w:docPart>
    <w:docPart>
      <w:docPartPr>
        <w:name w:val="D39AB983AA374DEFBAD0A5FD6196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5E92-BF17-4D4F-B195-615EF726ECB2}"/>
      </w:docPartPr>
      <w:docPartBody>
        <w:p w:rsidR="00E0480C" w:rsidRDefault="00E0480C">
          <w:pPr>
            <w:pStyle w:val="D39AB983AA374DEFBAD0A5FD61966C92"/>
          </w:pPr>
          <w:r>
            <w:t>Street Address</w:t>
          </w:r>
        </w:p>
      </w:docPartBody>
    </w:docPart>
    <w:docPart>
      <w:docPartPr>
        <w:name w:val="477EEC5C3C8E48F580CBE91A86A84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3644D-B0A6-4595-A61F-28FA6C807386}"/>
      </w:docPartPr>
      <w:docPartBody>
        <w:p w:rsidR="00E0480C" w:rsidRDefault="00E0480C">
          <w:pPr>
            <w:pStyle w:val="477EEC5C3C8E48F580CBE91A86A84B5A"/>
          </w:pPr>
          <w:r>
            <w:t>Comments or special instructions: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AD85-8AD2-4629-8AEF-F892FD50D602}"/>
      </w:docPartPr>
      <w:docPartBody>
        <w:p w:rsidR="00CF2D96" w:rsidRDefault="00CF2D96">
          <w:r w:rsidRPr="00E94B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F776-5D89-4C13-AFF5-AECF26F7DEDB}"/>
      </w:docPartPr>
      <w:docPartBody>
        <w:p w:rsidR="00CF2D96" w:rsidRDefault="00CF2D96">
          <w:r w:rsidRPr="00E94B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0C"/>
    <w:rsid w:val="000A3F6E"/>
    <w:rsid w:val="000B63AC"/>
    <w:rsid w:val="00370AFB"/>
    <w:rsid w:val="003A1D14"/>
    <w:rsid w:val="004B45F3"/>
    <w:rsid w:val="008036CC"/>
    <w:rsid w:val="00CD5E10"/>
    <w:rsid w:val="00CF2D96"/>
    <w:rsid w:val="00DA74E0"/>
    <w:rsid w:val="00DD4CE0"/>
    <w:rsid w:val="00E0480C"/>
    <w:rsid w:val="00E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B9F0C8C7194991A602460A96B2C70F">
    <w:name w:val="99B9F0C8C7194991A602460A96B2C70F"/>
  </w:style>
  <w:style w:type="paragraph" w:customStyle="1" w:styleId="260332158B3847BA98E676BFD8B50B89">
    <w:name w:val="260332158B3847BA98E676BFD8B50B89"/>
  </w:style>
  <w:style w:type="paragraph" w:customStyle="1" w:styleId="A69625DEB7C340069FFF7F4391A0E21E">
    <w:name w:val="A69625DEB7C340069FFF7F4391A0E21E"/>
  </w:style>
  <w:style w:type="paragraph" w:customStyle="1" w:styleId="D39AB983AA374DEFBAD0A5FD61966C92">
    <w:name w:val="D39AB983AA374DEFBAD0A5FD61966C92"/>
  </w:style>
  <w:style w:type="paragraph" w:customStyle="1" w:styleId="9024E3D08547431BAA26F722700BB795">
    <w:name w:val="9024E3D08547431BAA26F722700BB795"/>
  </w:style>
  <w:style w:type="paragraph" w:customStyle="1" w:styleId="63BD2A65DE96492589C8285634981826">
    <w:name w:val="63BD2A65DE96492589C8285634981826"/>
  </w:style>
  <w:style w:type="paragraph" w:customStyle="1" w:styleId="1723FBC9FCC04992853A5C9B788B53F7">
    <w:name w:val="1723FBC9FCC04992853A5C9B788B53F7"/>
  </w:style>
  <w:style w:type="paragraph" w:customStyle="1" w:styleId="477EEC5C3C8E48F580CBE91A86A84B5A">
    <w:name w:val="477EEC5C3C8E48F580CBE91A86A84B5A"/>
  </w:style>
  <w:style w:type="character" w:styleId="PlaceholderText">
    <w:name w:val="Placeholder Text"/>
    <w:basedOn w:val="DefaultParagraphFont"/>
    <w:uiPriority w:val="99"/>
    <w:semiHidden/>
    <w:rsid w:val="00CF2D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2DC1-D61D-4349-A84C-174E170C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(document)</Template>
  <TotalTime>44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Wilding</dc:creator>
  <cp:keywords/>
  <dc:description/>
  <cp:lastModifiedBy>Kathy Wilding</cp:lastModifiedBy>
  <cp:revision>17</cp:revision>
  <cp:lastPrinted>2024-06-06T16:03:00Z</cp:lastPrinted>
  <dcterms:created xsi:type="dcterms:W3CDTF">2025-02-05T16:41:00Z</dcterms:created>
  <dcterms:modified xsi:type="dcterms:W3CDTF">2025-02-05T21:20:00Z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